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0270" w14:textId="77777777" w:rsidR="005251B7" w:rsidRPr="00B0032F" w:rsidRDefault="005251B7" w:rsidP="005F2E23">
      <w:pPr>
        <w:rPr>
          <w:rFonts w:asciiTheme="minorHAnsi" w:hAnsiTheme="minorHAnsi" w:cstheme="minorHAnsi"/>
        </w:rPr>
      </w:pPr>
    </w:p>
    <w:p w14:paraId="18EBBD42" w14:textId="77777777" w:rsidR="007B6594" w:rsidRPr="00B0032F" w:rsidRDefault="007B6594" w:rsidP="007B6594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  <w:r w:rsidRPr="00B0032F">
        <w:rPr>
          <w:rFonts w:asciiTheme="minorHAnsi" w:hAnsiTheme="minorHAnsi" w:cstheme="minorHAnsi"/>
          <w:i/>
          <w:iCs/>
        </w:rPr>
        <w:t>n. e data di protocollo attribuiti automaticamente dal sistema di gestione documentale di Ateneo</w:t>
      </w:r>
    </w:p>
    <w:p w14:paraId="26C83BE2" w14:textId="77777777" w:rsidR="007B6594" w:rsidRPr="00B0032F" w:rsidRDefault="007B6594" w:rsidP="007B659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AAE1BB3" w14:textId="586E212E" w:rsidR="007B6594" w:rsidRPr="00B0032F" w:rsidRDefault="007B6594" w:rsidP="007B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B0032F">
        <w:rPr>
          <w:rFonts w:asciiTheme="minorHAnsi" w:hAnsiTheme="minorHAnsi" w:cstheme="minorHAnsi"/>
          <w:b/>
          <w:bCs/>
          <w:i/>
          <w:iCs/>
          <w:color w:val="000000"/>
        </w:rPr>
        <w:t>Pubblicato sul Portale InPA in data: 6 novembre 2025</w:t>
      </w:r>
    </w:p>
    <w:p w14:paraId="3469909F" w14:textId="758C4DFC" w:rsidR="007B6594" w:rsidRPr="00B0032F" w:rsidRDefault="007B6594" w:rsidP="007B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B0032F">
        <w:rPr>
          <w:rFonts w:asciiTheme="minorHAnsi" w:hAnsiTheme="minorHAnsi" w:cstheme="minorHAnsi"/>
          <w:b/>
          <w:bCs/>
          <w:i/>
          <w:iCs/>
          <w:color w:val="000000"/>
        </w:rPr>
        <w:t>Scadenza presentazione domanda: 23  novembre  2025 ore 23:59</w:t>
      </w:r>
    </w:p>
    <w:p w14:paraId="50DE017F" w14:textId="77777777" w:rsidR="007B6594" w:rsidRPr="00B0032F" w:rsidRDefault="007B6594" w:rsidP="007B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</w:rPr>
      </w:pPr>
      <w:r w:rsidRPr="00B0032F">
        <w:rPr>
          <w:rFonts w:asciiTheme="minorHAnsi" w:hAnsiTheme="minorHAnsi" w:cstheme="minorHAnsi"/>
          <w:b/>
          <w:bCs/>
          <w:i/>
          <w:iCs/>
          <w:color w:val="000000"/>
        </w:rPr>
        <w:t xml:space="preserve">NB: le comunicazioni ai candidati relative alla presente procedura, fatte salve quelle personali, saranno rese note mediante pubblicazione sulla piattaforma INPA, sull’Albo on-line </w:t>
      </w:r>
    </w:p>
    <w:p w14:paraId="47913364" w14:textId="77777777" w:rsidR="00410C71" w:rsidRDefault="00410C71" w:rsidP="007B659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F6C6B9D" w14:textId="75FEE6F0" w:rsidR="00410C71" w:rsidRPr="00410C71" w:rsidRDefault="00410C71" w:rsidP="00410C7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410C71">
        <w:rPr>
          <w:rFonts w:asciiTheme="minorHAnsi" w:hAnsiTheme="minorHAnsi" w:cstheme="minorHAnsi"/>
          <w:b/>
          <w:bCs/>
          <w:color w:val="000000"/>
        </w:rPr>
        <w:t xml:space="preserve">Oggetto: domanda di partecipazione alla procedura </w:t>
      </w:r>
      <w:r w:rsidR="00334F41">
        <w:rPr>
          <w:rFonts w:asciiTheme="minorHAnsi" w:hAnsiTheme="minorHAnsi" w:cstheme="minorHAnsi"/>
          <w:b/>
          <w:bCs/>
          <w:color w:val="000000"/>
        </w:rPr>
        <w:t>selettiva</w:t>
      </w:r>
      <w:r w:rsidRPr="00410C71">
        <w:rPr>
          <w:rFonts w:asciiTheme="minorHAnsi" w:hAnsiTheme="minorHAnsi" w:cstheme="minorHAnsi"/>
          <w:b/>
          <w:bCs/>
          <w:color w:val="000000"/>
        </w:rPr>
        <w:t xml:space="preserve"> per l'attribuzione di una borsa di studio sul tema «Il soggetto e l'artificio morale. Il ruolo dell'educazione nel pensiero di David Hume»;</w:t>
      </w:r>
    </w:p>
    <w:p w14:paraId="089035CB" w14:textId="77777777" w:rsidR="00410C71" w:rsidRPr="00410C71" w:rsidRDefault="00410C71" w:rsidP="00410C7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68EDF1A" w14:textId="6551E4B9" w:rsidR="007B6594" w:rsidRPr="00C11E74" w:rsidRDefault="007B6594" w:rsidP="007B6594">
      <w:pPr>
        <w:spacing w:line="360" w:lineRule="auto"/>
        <w:jc w:val="right"/>
        <w:rPr>
          <w:rFonts w:asciiTheme="minorHAnsi" w:hAnsiTheme="minorHAnsi" w:cstheme="minorHAnsi"/>
          <w:b/>
          <w:bCs/>
          <w:color w:val="000000"/>
        </w:rPr>
      </w:pPr>
      <w:r w:rsidRPr="00C11E74">
        <w:rPr>
          <w:rFonts w:asciiTheme="minorHAnsi" w:hAnsiTheme="minorHAnsi" w:cstheme="minorHAnsi"/>
          <w:b/>
          <w:bCs/>
          <w:color w:val="000000"/>
        </w:rPr>
        <w:t xml:space="preserve">Allegato </w:t>
      </w:r>
      <w:r w:rsidR="00D4300D" w:rsidRPr="00C11E74">
        <w:rPr>
          <w:rFonts w:asciiTheme="minorHAnsi" w:hAnsiTheme="minorHAnsi" w:cstheme="minorHAnsi"/>
          <w:b/>
          <w:bCs/>
          <w:color w:val="000000"/>
        </w:rPr>
        <w:t>A</w:t>
      </w:r>
    </w:p>
    <w:p w14:paraId="4211CA3A" w14:textId="77777777" w:rsidR="007B6594" w:rsidRPr="00B0032F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F87EE7C" w14:textId="4252E407" w:rsidR="007B6594" w:rsidRPr="00B0032F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B0032F">
        <w:rPr>
          <w:rFonts w:asciiTheme="minorHAnsi" w:hAnsiTheme="minorHAnsi" w:cstheme="minorHAnsi"/>
          <w:b/>
          <w:bCs/>
          <w:color w:val="000000"/>
        </w:rPr>
        <w:t>Dichiarazione sostitutiva di certificazione e atto notorio ai sensi degli articoli 46 e 47 del D.P.R. 28.12.2000 n 445.</w:t>
      </w:r>
    </w:p>
    <w:p w14:paraId="5CD4D599" w14:textId="77777777" w:rsidR="007B6594" w:rsidRPr="00B0032F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C134484" w14:textId="77777777" w:rsidR="007B6594" w:rsidRPr="00B0032F" w:rsidRDefault="007B6594" w:rsidP="007B6594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B0032F">
        <w:rPr>
          <w:rFonts w:asciiTheme="minorHAnsi" w:hAnsiTheme="minorHAnsi" w:cstheme="minorHAnsi"/>
          <w:color w:val="000000"/>
        </w:rPr>
        <w:t>Il/La sottoscritto ________________________________________________________________ nato/a ______________________prov. __________il _______________________________________ e residente a _______________________ via _____________________________________________</w:t>
      </w:r>
    </w:p>
    <w:p w14:paraId="3A387869" w14:textId="77777777" w:rsidR="007B6594" w:rsidRPr="00B0032F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237022BF" w14:textId="77777777" w:rsidR="007B6594" w:rsidRPr="00B0032F" w:rsidRDefault="007B6594" w:rsidP="008376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B0032F">
        <w:rPr>
          <w:rFonts w:asciiTheme="minorHAnsi" w:hAnsiTheme="minorHAnsi" w:cstheme="minorHAnsi"/>
          <w:color w:val="000000"/>
        </w:rPr>
        <w:t>consapevole che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1FF1C19F" w14:textId="77777777" w:rsidR="007B6594" w:rsidRPr="00B0032F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189DA823" w14:textId="77777777" w:rsidR="007B6594" w:rsidRPr="00B0032F" w:rsidRDefault="007B6594" w:rsidP="007B6594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B0032F">
        <w:rPr>
          <w:rFonts w:asciiTheme="minorHAnsi" w:hAnsiTheme="minorHAnsi" w:cstheme="minorHAnsi"/>
          <w:b/>
          <w:color w:val="000000"/>
        </w:rPr>
        <w:t>DICHIARA</w:t>
      </w:r>
    </w:p>
    <w:p w14:paraId="7348031B" w14:textId="77777777" w:rsidR="007B6594" w:rsidRPr="00B0032F" w:rsidRDefault="007B6594" w:rsidP="007B6594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64132280" w14:textId="022385AF" w:rsidR="00DB0901" w:rsidRPr="00B0032F" w:rsidRDefault="007B6594" w:rsidP="00DB0901">
      <w:pPr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B0032F">
        <w:rPr>
          <w:rFonts w:asciiTheme="minorHAnsi" w:hAnsiTheme="minorHAnsi" w:cstheme="minorHAnsi"/>
        </w:rPr>
        <w:t>di essere</w:t>
      </w:r>
      <w:r w:rsidR="00DB0901" w:rsidRPr="00B0032F">
        <w:rPr>
          <w:rFonts w:asciiTheme="minorHAnsi" w:hAnsiTheme="minorHAnsi" w:cstheme="minorHAnsi"/>
        </w:rPr>
        <w:t xml:space="preserve"> in possesso della Laurea specialistica o laurea magistrale in Scienze Filosofiche (LM-78); ovvero laurea quadriennale, vecchio ordinamento; ovvero titolo di studio conseguito all’estero riconosciuto equipollente alla laurea magistrale in Scienze Filosofiche dalla commissione giudicatrice; ovvero altra laurea che sia stata equiparata a una laurea specialistica o magistrale in Scienze </w:t>
      </w:r>
      <w:r w:rsidR="00DB0901" w:rsidRPr="00B0032F">
        <w:rPr>
          <w:rFonts w:asciiTheme="minorHAnsi" w:hAnsiTheme="minorHAnsi" w:cstheme="minorHAnsi"/>
        </w:rPr>
        <w:lastRenderedPageBreak/>
        <w:t>Filosofiche (LM-78) con decreto ministeriale pubblicato sulla G.U. della Repubblica Italiana, conseguita presso una Università o presso un Istituto di Istruzione Universitaria Equiparato;</w:t>
      </w:r>
    </w:p>
    <w:p w14:paraId="5E2C85F9" w14:textId="089CBAE2" w:rsidR="00DB0901" w:rsidRPr="00B0032F" w:rsidRDefault="00D81C16" w:rsidP="00D81C16">
      <w:pPr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B0032F">
        <w:rPr>
          <w:rFonts w:asciiTheme="minorHAnsi" w:hAnsiTheme="minorHAnsi" w:cstheme="minorHAnsi"/>
        </w:rPr>
        <w:t xml:space="preserve"> di aver conseguito la Laurea in __________________________________________ presso l’Università degli Studi di ________________________________________ con votazione di ___/110 (barrare in caso di lode). </w:t>
      </w:r>
    </w:p>
    <w:p w14:paraId="2D599885" w14:textId="202E3E60" w:rsidR="000C5D36" w:rsidRDefault="00D81C16" w:rsidP="000C5D3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B0032F">
        <w:rPr>
          <w:rFonts w:asciiTheme="minorHAnsi" w:hAnsiTheme="minorHAnsi" w:cstheme="minorHAnsi"/>
        </w:rPr>
        <w:t xml:space="preserve"> di aver conseguito il titolo di Dottore di ricerca_________________________________________ presso l’Università degli Studi di ________________________________________ </w:t>
      </w:r>
      <w:r w:rsidR="000C5D36" w:rsidRPr="00B0032F">
        <w:rPr>
          <w:rFonts w:asciiTheme="minorHAnsi" w:hAnsiTheme="minorHAnsi" w:cstheme="minorHAnsi"/>
        </w:rPr>
        <w:t>adeguato allo svolgimento del programma di ricerca della borsa;</w:t>
      </w:r>
    </w:p>
    <w:p w14:paraId="2E33528D" w14:textId="112758D3" w:rsidR="00BE0A4D" w:rsidRDefault="00207E43" w:rsidP="000C5D3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E0A4D">
        <w:rPr>
          <w:rFonts w:asciiTheme="minorHAnsi" w:hAnsiTheme="minorHAnsi" w:cstheme="minorHAnsi"/>
        </w:rPr>
        <w:t xml:space="preserve">i aver avuto esperienze </w:t>
      </w:r>
      <w:r>
        <w:rPr>
          <w:rFonts w:asciiTheme="minorHAnsi" w:hAnsiTheme="minorHAnsi" w:cstheme="minorHAnsi"/>
        </w:rPr>
        <w:t xml:space="preserve">scientifiche professionale </w:t>
      </w:r>
      <w:bookmarkStart w:id="0" w:name="_Hlk213326869"/>
      <w:r>
        <w:rPr>
          <w:rFonts w:asciiTheme="minorHAnsi" w:hAnsiTheme="minorHAnsi" w:cstheme="minorHAnsi"/>
        </w:rPr>
        <w:t>inerenti</w:t>
      </w:r>
      <w:r w:rsidR="00BE0A4D">
        <w:rPr>
          <w:rFonts w:asciiTheme="minorHAnsi" w:hAnsiTheme="minorHAnsi" w:cstheme="minorHAnsi"/>
        </w:rPr>
        <w:t xml:space="preserve"> </w:t>
      </w:r>
      <w:r w:rsidR="00D77134">
        <w:rPr>
          <w:rFonts w:asciiTheme="minorHAnsi" w:hAnsiTheme="minorHAnsi" w:cstheme="minorHAnsi"/>
        </w:rPr>
        <w:t>alla</w:t>
      </w:r>
      <w:r w:rsidR="00BE0A4D">
        <w:rPr>
          <w:rFonts w:asciiTheme="minorHAnsi" w:hAnsiTheme="minorHAnsi" w:cstheme="minorHAnsi"/>
        </w:rPr>
        <w:t xml:space="preserve"> tematica oggetto della borsa</w:t>
      </w:r>
      <w:bookmarkEnd w:id="0"/>
      <w:r w:rsidR="00BE0A4D">
        <w:rPr>
          <w:rFonts w:asciiTheme="minorHAnsi" w:hAnsiTheme="minorHAnsi" w:cstheme="minorHAnsi"/>
        </w:rPr>
        <w:t>;</w:t>
      </w:r>
    </w:p>
    <w:p w14:paraId="506A9AE8" w14:textId="746D37CE" w:rsidR="00C1490C" w:rsidRPr="00B0032F" w:rsidRDefault="00C1490C" w:rsidP="000C5D3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conoscere la lingua inglese.</w:t>
      </w:r>
    </w:p>
    <w:p w14:paraId="22553D99" w14:textId="77777777" w:rsidR="00D31EE1" w:rsidRDefault="000C5D36" w:rsidP="000C5D3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0032F">
        <w:rPr>
          <w:rFonts w:asciiTheme="minorHAnsi" w:hAnsiTheme="minorHAnsi" w:cstheme="minorHAnsi"/>
        </w:rPr>
        <w:t>Dichiaro</w:t>
      </w:r>
      <w:r w:rsidR="00D31EE1">
        <w:rPr>
          <w:rFonts w:asciiTheme="minorHAnsi" w:hAnsiTheme="minorHAnsi" w:cstheme="minorHAnsi"/>
        </w:rPr>
        <w:t>, inoltre:</w:t>
      </w:r>
    </w:p>
    <w:p w14:paraId="2849E424" w14:textId="27105343" w:rsidR="00D31EE1" w:rsidRDefault="00D31EE1" w:rsidP="000C5D3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di essere in possesso dei </w:t>
      </w:r>
      <w:r w:rsidR="000C5D36" w:rsidRPr="00B0032F">
        <w:rPr>
          <w:rFonts w:asciiTheme="minorHAnsi" w:hAnsiTheme="minorHAnsi" w:cstheme="minorHAnsi"/>
        </w:rPr>
        <w:t xml:space="preserve"> titoli, certificati</w:t>
      </w:r>
      <w:r>
        <w:rPr>
          <w:rFonts w:asciiTheme="minorHAnsi" w:hAnsiTheme="minorHAnsi" w:cstheme="minorHAnsi"/>
        </w:rPr>
        <w:t xml:space="preserve"> e </w:t>
      </w:r>
      <w:r w:rsidR="000C5D36" w:rsidRPr="00B0032F">
        <w:rPr>
          <w:rFonts w:asciiTheme="minorHAnsi" w:hAnsiTheme="minorHAnsi" w:cstheme="minorHAnsi"/>
        </w:rPr>
        <w:t>attestati</w:t>
      </w:r>
      <w:r>
        <w:rPr>
          <w:rFonts w:asciiTheme="minorHAnsi" w:hAnsiTheme="minorHAnsi" w:cstheme="minorHAnsi"/>
        </w:rPr>
        <w:t xml:space="preserve">  inerenti </w:t>
      </w:r>
      <w:r w:rsidR="00D77134">
        <w:rPr>
          <w:rFonts w:asciiTheme="minorHAnsi" w:hAnsiTheme="minorHAnsi" w:cstheme="minorHAnsi"/>
        </w:rPr>
        <w:t>alla</w:t>
      </w:r>
      <w:r>
        <w:rPr>
          <w:rFonts w:asciiTheme="minorHAnsi" w:hAnsiTheme="minorHAnsi" w:cstheme="minorHAnsi"/>
        </w:rPr>
        <w:t xml:space="preserve"> tematica oggetto della borsa;</w:t>
      </w:r>
    </w:p>
    <w:p w14:paraId="0775939E" w14:textId="63C3A848" w:rsidR="00D31EE1" w:rsidRDefault="00D31EE1" w:rsidP="000C5D3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di essere autore delle seguenti pubblicazioni</w:t>
      </w:r>
      <w:r w:rsidR="00B5186D">
        <w:rPr>
          <w:rFonts w:asciiTheme="minorHAnsi" w:hAnsiTheme="minorHAnsi" w:cstheme="minorHAnsi"/>
        </w:rPr>
        <w:t xml:space="preserve"> inerenti </w:t>
      </w:r>
      <w:r w:rsidR="00D77134">
        <w:rPr>
          <w:rFonts w:asciiTheme="minorHAnsi" w:hAnsiTheme="minorHAnsi" w:cstheme="minorHAnsi"/>
        </w:rPr>
        <w:t>alla</w:t>
      </w:r>
      <w:r w:rsidR="00B5186D">
        <w:rPr>
          <w:rFonts w:asciiTheme="minorHAnsi" w:hAnsiTheme="minorHAnsi" w:cstheme="minorHAnsi"/>
        </w:rPr>
        <w:t xml:space="preserve"> tematica oggetto della borsa</w:t>
      </w:r>
      <w:r>
        <w:rPr>
          <w:rFonts w:asciiTheme="minorHAnsi" w:hAnsiTheme="minorHAnsi" w:cstheme="minorHAnsi"/>
        </w:rPr>
        <w:t>.</w:t>
      </w:r>
    </w:p>
    <w:p w14:paraId="4FF98463" w14:textId="77777777" w:rsidR="00B0032F" w:rsidRDefault="00B0032F" w:rsidP="00B0032F">
      <w:pPr>
        <w:spacing w:line="360" w:lineRule="auto"/>
        <w:ind w:left="62"/>
        <w:jc w:val="both"/>
        <w:rPr>
          <w:rFonts w:asciiTheme="minorHAnsi" w:hAnsiTheme="minorHAnsi" w:cstheme="minorHAnsi"/>
        </w:rPr>
      </w:pPr>
      <w:r w:rsidRPr="00B0032F">
        <w:rPr>
          <w:rFonts w:asciiTheme="minorHAnsi" w:hAnsiTheme="minorHAnsi" w:cstheme="minorHAnsi"/>
        </w:rPr>
        <w:t>Il/la sottoscritto/a allega alla presente:</w:t>
      </w:r>
    </w:p>
    <w:p w14:paraId="0CBC5A68" w14:textId="24E75659" w:rsidR="00D31EE1" w:rsidRPr="00D31EE1" w:rsidRDefault="00D31EE1" w:rsidP="00D31EE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l’elenco dei titoli e delle pubblicazioni con distinta Dichiarazione</w:t>
      </w:r>
      <w:r w:rsidRPr="00D31EE1">
        <w:rPr>
          <w:rFonts w:asciiTheme="minorHAnsi" w:hAnsiTheme="minorHAnsi" w:cstheme="minorHAnsi"/>
        </w:rPr>
        <w:t xml:space="preserve"> (Allegato B)</w:t>
      </w:r>
      <w:r>
        <w:rPr>
          <w:rFonts w:asciiTheme="minorHAnsi" w:hAnsiTheme="minorHAnsi" w:cstheme="minorHAnsi"/>
        </w:rPr>
        <w:t>;</w:t>
      </w:r>
    </w:p>
    <w:p w14:paraId="3258A980" w14:textId="753DB597" w:rsidR="00B0032F" w:rsidRPr="00B0032F" w:rsidRDefault="00D31EE1" w:rsidP="00D31EE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B0032F" w:rsidRPr="00B0032F">
        <w:rPr>
          <w:rFonts w:asciiTheme="minorHAnsi" w:hAnsiTheme="minorHAnsi" w:cstheme="minorHAnsi"/>
        </w:rPr>
        <w:t>curriculum formativo, scientifico e professionale in formato europeo;</w:t>
      </w:r>
    </w:p>
    <w:p w14:paraId="0E6B5DAF" w14:textId="422E1E4E" w:rsidR="00B0032F" w:rsidRPr="00B0032F" w:rsidRDefault="00D31EE1" w:rsidP="00D31EE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0032F" w:rsidRPr="00B0032F">
        <w:rPr>
          <w:rFonts w:asciiTheme="minorHAnsi" w:hAnsiTheme="minorHAnsi" w:cstheme="minorHAnsi"/>
        </w:rPr>
        <w:t>copia fotostatica d</w:t>
      </w:r>
      <w:r w:rsidR="00B0032F" w:rsidRPr="00B0032F">
        <w:rPr>
          <w:rFonts w:ascii="Calibri" w:hAnsi="Calibri" w:cs="Calibri"/>
        </w:rPr>
        <w:t>ì</w:t>
      </w:r>
      <w:r w:rsidR="00B0032F" w:rsidRPr="00B0032F">
        <w:rPr>
          <w:rFonts w:asciiTheme="minorHAnsi" w:hAnsiTheme="minorHAnsi" w:cstheme="minorHAnsi"/>
        </w:rPr>
        <w:t xml:space="preserve"> un documento di identit</w:t>
      </w:r>
      <w:r w:rsidR="00B0032F" w:rsidRPr="00B0032F">
        <w:rPr>
          <w:rFonts w:ascii="Calibri" w:hAnsi="Calibri" w:cs="Calibri"/>
        </w:rPr>
        <w:t>à</w:t>
      </w:r>
      <w:r w:rsidR="00B0032F" w:rsidRPr="00B0032F">
        <w:rPr>
          <w:rFonts w:asciiTheme="minorHAnsi" w:hAnsiTheme="minorHAnsi" w:cstheme="minorHAnsi"/>
        </w:rPr>
        <w:t>;</w:t>
      </w:r>
    </w:p>
    <w:p w14:paraId="6D3A87AD" w14:textId="77777777" w:rsidR="00DE0334" w:rsidRPr="00B0032F" w:rsidRDefault="00DE0334" w:rsidP="000C5D36">
      <w:pPr>
        <w:shd w:val="clear" w:color="auto" w:fill="FFFFFF"/>
        <w:autoSpaceDE w:val="0"/>
        <w:autoSpaceDN w:val="0"/>
        <w:adjustRightInd w:val="0"/>
        <w:spacing w:line="360" w:lineRule="auto"/>
        <w:ind w:right="97"/>
        <w:jc w:val="both"/>
        <w:rPr>
          <w:rFonts w:asciiTheme="minorHAnsi" w:hAnsiTheme="minorHAnsi" w:cstheme="minorHAnsi"/>
          <w:color w:val="000000"/>
        </w:rPr>
      </w:pPr>
    </w:p>
    <w:p w14:paraId="2DDD70C8" w14:textId="77777777" w:rsidR="007B6594" w:rsidRPr="00B0032F" w:rsidRDefault="007B6594" w:rsidP="007B6594">
      <w:pPr>
        <w:pStyle w:val="Standard"/>
        <w:spacing w:line="276" w:lineRule="auto"/>
        <w:ind w:left="4956" w:hanging="4956"/>
        <w:jc w:val="both"/>
        <w:rPr>
          <w:rFonts w:asciiTheme="minorHAnsi" w:hAnsiTheme="minorHAnsi" w:cstheme="minorHAnsi"/>
          <w:color w:val="000000"/>
        </w:rPr>
      </w:pPr>
      <w:r w:rsidRPr="00B0032F">
        <w:rPr>
          <w:rFonts w:asciiTheme="minorHAnsi" w:hAnsiTheme="minorHAnsi" w:cstheme="minorHAnsi"/>
          <w:color w:val="000000"/>
        </w:rPr>
        <w:t>Data _______________________</w:t>
      </w:r>
      <w:r w:rsidRPr="00B0032F">
        <w:rPr>
          <w:rFonts w:asciiTheme="minorHAnsi" w:hAnsiTheme="minorHAnsi" w:cstheme="minorHAnsi"/>
          <w:color w:val="000000"/>
        </w:rPr>
        <w:tab/>
      </w:r>
      <w:r w:rsidRPr="00B0032F">
        <w:rPr>
          <w:rFonts w:asciiTheme="minorHAnsi" w:hAnsiTheme="minorHAnsi" w:cstheme="minorHAnsi"/>
          <w:color w:val="000000"/>
        </w:rPr>
        <w:tab/>
      </w:r>
      <w:r w:rsidRPr="00B0032F">
        <w:rPr>
          <w:rFonts w:asciiTheme="minorHAnsi" w:hAnsiTheme="minorHAnsi" w:cstheme="minorHAnsi"/>
          <w:color w:val="000000"/>
        </w:rPr>
        <w:tab/>
      </w:r>
      <w:r w:rsidRPr="00B0032F">
        <w:rPr>
          <w:rFonts w:asciiTheme="minorHAnsi" w:hAnsiTheme="minorHAnsi" w:cstheme="minorHAnsi"/>
          <w:color w:val="000000"/>
        </w:rPr>
        <w:tab/>
        <w:t>Firma _____________________________</w:t>
      </w:r>
    </w:p>
    <w:p w14:paraId="233C772F" w14:textId="77777777" w:rsidR="007B6594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51C56698" w14:textId="77777777" w:rsidR="00B0032F" w:rsidRPr="00B0032F" w:rsidRDefault="00B0032F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8E75018" w14:textId="77777777" w:rsidR="007B6594" w:rsidRPr="00B0032F" w:rsidRDefault="007B6594" w:rsidP="007B6594">
      <w:pPr>
        <w:rPr>
          <w:rFonts w:asciiTheme="minorHAnsi" w:hAnsiTheme="minorHAnsi" w:cstheme="minorHAnsi"/>
        </w:rPr>
      </w:pPr>
    </w:p>
    <w:p w14:paraId="5CF8B176" w14:textId="77777777" w:rsidR="007B6594" w:rsidRPr="00B0032F" w:rsidRDefault="007B6594" w:rsidP="007B659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4BBCE8BD" w14:textId="77777777" w:rsidR="007B6594" w:rsidRPr="00B0032F" w:rsidRDefault="007B6594" w:rsidP="007B659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F5D7285" w14:textId="77777777" w:rsidR="00AC4E8C" w:rsidRPr="00B0032F" w:rsidRDefault="00AC4E8C" w:rsidP="005F2E23">
      <w:pPr>
        <w:rPr>
          <w:rFonts w:asciiTheme="minorHAnsi" w:hAnsiTheme="minorHAnsi" w:cstheme="minorHAnsi"/>
        </w:rPr>
      </w:pPr>
    </w:p>
    <w:sectPr w:rsidR="00AC4E8C" w:rsidRPr="00B0032F" w:rsidSect="00691EE9">
      <w:headerReference w:type="default" r:id="rId7"/>
      <w:footerReference w:type="default" r:id="rId8"/>
      <w:pgSz w:w="11906" w:h="16838"/>
      <w:pgMar w:top="291" w:right="1274" w:bottom="1135" w:left="709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4316" w14:textId="77777777" w:rsidR="00672BD2" w:rsidRDefault="00672BD2">
      <w:r>
        <w:separator/>
      </w:r>
    </w:p>
  </w:endnote>
  <w:endnote w:type="continuationSeparator" w:id="0">
    <w:p w14:paraId="1499E212" w14:textId="77777777" w:rsidR="00672BD2" w:rsidRDefault="0067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041B" w14:textId="4CB51DE4" w:rsidR="00A944C5" w:rsidRDefault="00A944C5">
    <w:pPr>
      <w:pStyle w:val="Pidipagina"/>
    </w:pPr>
    <w:r>
      <w:t>________________________________________________________________________________</w:t>
    </w:r>
  </w:p>
  <w:p w14:paraId="1EBD2EED" w14:textId="52DD628A" w:rsidR="00E33C73" w:rsidRDefault="00E33C73" w:rsidP="00E33C73">
    <w:pPr>
      <w:pStyle w:val="Pidipagina"/>
      <w:tabs>
        <w:tab w:val="left" w:pos="330"/>
      </w:tabs>
      <w:rPr>
        <w:color w:val="003366"/>
        <w:sz w:val="20"/>
        <w:szCs w:val="20"/>
      </w:rPr>
    </w:pPr>
    <w:bookmarkStart w:id="3" w:name="_Hlk207290988"/>
    <w:bookmarkStart w:id="4" w:name="_Hlk207290989"/>
    <w:r>
      <w:rPr>
        <w:color w:val="003366"/>
        <w:sz w:val="20"/>
        <w:szCs w:val="20"/>
      </w:rPr>
      <w:tab/>
    </w:r>
    <w:r>
      <w:rPr>
        <w:color w:val="003366"/>
        <w:sz w:val="20"/>
        <w:szCs w:val="20"/>
      </w:rPr>
      <w:tab/>
    </w:r>
  </w:p>
  <w:p w14:paraId="7F603B62" w14:textId="2A5F228C" w:rsidR="00F14BCB" w:rsidRPr="00E33C73" w:rsidRDefault="00A944C5" w:rsidP="00D94213">
    <w:pPr>
      <w:pStyle w:val="Pidipagina"/>
      <w:jc w:val="center"/>
      <w:rPr>
        <w:color w:val="1F4E79" w:themeColor="accent1" w:themeShade="80"/>
        <w:sz w:val="20"/>
        <w:szCs w:val="20"/>
      </w:rPr>
    </w:pPr>
    <w:r w:rsidRPr="00E33C73">
      <w:rPr>
        <w:color w:val="1F4E79" w:themeColor="accent1" w:themeShade="80"/>
        <w:sz w:val="20"/>
        <w:szCs w:val="20"/>
      </w:rPr>
      <w:t xml:space="preserve">Campus Chieti - </w:t>
    </w:r>
    <w:r w:rsidR="004E4673" w:rsidRPr="00E33C73">
      <w:rPr>
        <w:color w:val="1F4E79" w:themeColor="accent1" w:themeShade="80"/>
        <w:sz w:val="20"/>
        <w:szCs w:val="20"/>
      </w:rPr>
      <w:t xml:space="preserve">Edificio Rettorato - </w:t>
    </w:r>
    <w:r w:rsidRPr="00E33C73">
      <w:rPr>
        <w:color w:val="1F4E79" w:themeColor="accent1" w:themeShade="80"/>
        <w:sz w:val="20"/>
        <w:szCs w:val="20"/>
      </w:rPr>
      <w:t xml:space="preserve">Via dei Vestini, 31 </w:t>
    </w:r>
    <w:r w:rsidR="004E4673" w:rsidRPr="00E33C73">
      <w:rPr>
        <w:color w:val="1F4E79" w:themeColor="accent1" w:themeShade="80"/>
        <w:sz w:val="20"/>
        <w:szCs w:val="20"/>
      </w:rPr>
      <w:t>Chieti</w:t>
    </w:r>
  </w:p>
  <w:p w14:paraId="17140E09" w14:textId="70F6E055" w:rsidR="00E33C73" w:rsidRPr="00E33C73" w:rsidRDefault="00F14BCB" w:rsidP="00D94213">
    <w:pPr>
      <w:pStyle w:val="Pidipagina"/>
      <w:jc w:val="center"/>
      <w:rPr>
        <w:color w:val="1F4E79" w:themeColor="accent1" w:themeShade="80"/>
        <w:sz w:val="20"/>
        <w:szCs w:val="20"/>
      </w:rPr>
    </w:pPr>
    <w:r w:rsidRPr="00E33C73">
      <w:rPr>
        <w:color w:val="1F4E79" w:themeColor="accent1" w:themeShade="80"/>
        <w:sz w:val="20"/>
        <w:szCs w:val="20"/>
      </w:rPr>
      <w:t>T</w:t>
    </w:r>
    <w:r w:rsidR="00A944C5" w:rsidRPr="00E33C73">
      <w:rPr>
        <w:color w:val="1F4E79" w:themeColor="accent1" w:themeShade="80"/>
        <w:sz w:val="20"/>
        <w:szCs w:val="20"/>
      </w:rPr>
      <w:t>el. 0871 3556010</w:t>
    </w:r>
    <w:r w:rsidRPr="00E33C73">
      <w:rPr>
        <w:color w:val="1F4E79" w:themeColor="accent1" w:themeShade="80"/>
        <w:sz w:val="20"/>
        <w:szCs w:val="20"/>
      </w:rPr>
      <w:t>/6006/6008</w:t>
    </w:r>
    <w:r w:rsidR="00A944C5" w:rsidRPr="00E33C73">
      <w:rPr>
        <w:color w:val="1F4E79" w:themeColor="accent1" w:themeShade="80"/>
        <w:sz w:val="20"/>
        <w:szCs w:val="20"/>
      </w:rPr>
      <w:t xml:space="preserve"> </w:t>
    </w:r>
    <w:r w:rsidRPr="00E33C73">
      <w:rPr>
        <w:color w:val="1F4E79" w:themeColor="accent1" w:themeShade="80"/>
        <w:sz w:val="20"/>
        <w:szCs w:val="20"/>
      </w:rPr>
      <w:t>– E-mail:</w:t>
    </w:r>
    <w:r w:rsidR="00A944C5" w:rsidRPr="00E33C73">
      <w:rPr>
        <w:color w:val="1F4E79" w:themeColor="accent1" w:themeShade="80"/>
        <w:sz w:val="20"/>
        <w:szCs w:val="20"/>
      </w:rPr>
      <w:t xml:space="preserve"> </w:t>
    </w:r>
    <w:hyperlink r:id="rId1" w:history="1">
      <w:r w:rsidR="00E33C73" w:rsidRPr="00E33C73">
        <w:rPr>
          <w:rStyle w:val="Collegamentoipertestuale"/>
          <w:color w:val="1F4E79" w:themeColor="accent1" w:themeShade="80"/>
          <w:sz w:val="20"/>
          <w:szCs w:val="20"/>
        </w:rPr>
        <w:t>segreteriarettore@unich.it</w:t>
      </w:r>
    </w:hyperlink>
    <w:bookmarkEnd w:id="3"/>
    <w:bookmarkEnd w:id="4"/>
    <w:r w:rsidR="00D6667A">
      <w:rPr>
        <w:color w:val="1F4E79" w:themeColor="accent1" w:themeShade="80"/>
        <w:sz w:val="20"/>
        <w:szCs w:val="20"/>
      </w:rPr>
      <w:t xml:space="preserve"> - </w:t>
    </w:r>
    <w:r w:rsidR="00E33C73">
      <w:rPr>
        <w:color w:val="1F4E79" w:themeColor="accent1" w:themeShade="80"/>
        <w:sz w:val="20"/>
        <w:szCs w:val="20"/>
      </w:rPr>
      <w:t>ateneo@pec.unich.it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A6C0" w14:textId="77777777" w:rsidR="00672BD2" w:rsidRDefault="00672BD2">
      <w:r>
        <w:separator/>
      </w:r>
    </w:p>
  </w:footnote>
  <w:footnote w:type="continuationSeparator" w:id="0">
    <w:p w14:paraId="5F386F97" w14:textId="77777777" w:rsidR="00672BD2" w:rsidRDefault="0067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C464" w14:textId="6D9B4949" w:rsidR="0006017A" w:rsidRDefault="0006017A" w:rsidP="0006017A">
    <w:pPr>
      <w:pStyle w:val="Intestazione"/>
      <w:rPr>
        <w:color w:val="003366"/>
        <w:sz w:val="28"/>
        <w:szCs w:val="28"/>
      </w:rPr>
    </w:pPr>
    <w:bookmarkStart w:id="1" w:name="_Hlk207290964"/>
    <w:bookmarkStart w:id="2" w:name="_Hlk207290965"/>
    <w:r>
      <w:rPr>
        <w:color w:val="003366"/>
        <w:sz w:val="28"/>
        <w:szCs w:val="28"/>
      </w:rPr>
      <w:t xml:space="preserve">                  </w:t>
    </w:r>
  </w:p>
  <w:p w14:paraId="2A8C5BDB" w14:textId="624DAD29" w:rsidR="0006017A" w:rsidRDefault="0006017A" w:rsidP="0006017A">
    <w:pPr>
      <w:pStyle w:val="Intestazione"/>
      <w:rPr>
        <w:color w:val="003366"/>
        <w:sz w:val="28"/>
        <w:szCs w:val="28"/>
      </w:rPr>
    </w:pPr>
    <w:r>
      <w:rPr>
        <w:color w:val="003366"/>
        <w:sz w:val="28"/>
        <w:szCs w:val="28"/>
      </w:rPr>
      <w:t xml:space="preserve">               </w:t>
    </w:r>
  </w:p>
  <w:p w14:paraId="041B669A" w14:textId="79576F80" w:rsidR="00A944C5" w:rsidRPr="0006017A" w:rsidRDefault="0006017A" w:rsidP="0006017A">
    <w:pPr>
      <w:pStyle w:val="Intestazione"/>
      <w:rPr>
        <w:color w:val="003366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458283" wp14:editId="569E3916">
          <wp:simplePos x="0" y="0"/>
          <wp:positionH relativeFrom="column">
            <wp:posOffset>5384165</wp:posOffset>
          </wp:positionH>
          <wp:positionV relativeFrom="paragraph">
            <wp:posOffset>19685</wp:posOffset>
          </wp:positionV>
          <wp:extent cx="1172210" cy="847725"/>
          <wp:effectExtent l="0" t="0" r="8890" b="9525"/>
          <wp:wrapNone/>
          <wp:docPr id="462990628" name="Immagine 1" descr="Immagine che contiene Carattere, log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11104" name="Immagine 1" descr="Immagine che contiene Carattere, logo, Elementi grafici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1" b="12726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366"/>
        <w:sz w:val="28"/>
        <w:szCs w:val="28"/>
      </w:rPr>
      <w:t xml:space="preserve">  </w:t>
    </w:r>
    <w:r>
      <w:rPr>
        <w:noProof/>
      </w:rPr>
      <w:drawing>
        <wp:inline distT="0" distB="0" distL="0" distR="0" wp14:anchorId="29376561" wp14:editId="321F93BD">
          <wp:extent cx="837546" cy="923290"/>
          <wp:effectExtent l="0" t="0" r="1270" b="0"/>
          <wp:docPr id="1352111021" name="Immagine 1352111021" descr="logouda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uda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68" cy="92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3366"/>
        <w:sz w:val="28"/>
        <w:szCs w:val="28"/>
      </w:rPr>
      <w:t xml:space="preserve">  </w:t>
    </w:r>
    <w:r w:rsidR="00A944C5" w:rsidRPr="00691EE9">
      <w:rPr>
        <w:color w:val="003366"/>
        <w:sz w:val="31"/>
        <w:szCs w:val="31"/>
      </w:rPr>
      <w:t>Università degli Studi "G. d'Annunzio" Chieti-Pescara</w:t>
    </w:r>
  </w:p>
  <w:bookmarkEnd w:id="1"/>
  <w:bookmarkEnd w:id="2"/>
  <w:p w14:paraId="5148CF56" w14:textId="1433ADB0" w:rsidR="0006017A" w:rsidRDefault="000601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201C4"/>
    <w:multiLevelType w:val="hybridMultilevel"/>
    <w:tmpl w:val="01B82932"/>
    <w:lvl w:ilvl="0" w:tplc="153029C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D009C"/>
    <w:multiLevelType w:val="hybridMultilevel"/>
    <w:tmpl w:val="160C1796"/>
    <w:lvl w:ilvl="0" w:tplc="1EA04298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9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2" w15:restartNumberingAfterBreak="0">
    <w:nsid w:val="766F474C"/>
    <w:multiLevelType w:val="hybridMultilevel"/>
    <w:tmpl w:val="7A2EA692"/>
    <w:lvl w:ilvl="0" w:tplc="9036F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77878">
    <w:abstractNumId w:val="2"/>
  </w:num>
  <w:num w:numId="2" w16cid:durableId="116797404">
    <w:abstractNumId w:val="0"/>
  </w:num>
  <w:num w:numId="3" w16cid:durableId="206452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57"/>
    <w:rsid w:val="000022C3"/>
    <w:rsid w:val="00002B54"/>
    <w:rsid w:val="00051278"/>
    <w:rsid w:val="0006017A"/>
    <w:rsid w:val="000760EA"/>
    <w:rsid w:val="000A4A57"/>
    <w:rsid w:val="000C5D36"/>
    <w:rsid w:val="000D4E54"/>
    <w:rsid w:val="000E4F0B"/>
    <w:rsid w:val="0014323C"/>
    <w:rsid w:val="00151B4E"/>
    <w:rsid w:val="00163FF9"/>
    <w:rsid w:val="001830CB"/>
    <w:rsid w:val="001B0048"/>
    <w:rsid w:val="001E5BB8"/>
    <w:rsid w:val="00202823"/>
    <w:rsid w:val="00207382"/>
    <w:rsid w:val="00207E43"/>
    <w:rsid w:val="002507AA"/>
    <w:rsid w:val="002B161E"/>
    <w:rsid w:val="002C28C9"/>
    <w:rsid w:val="002E1F0A"/>
    <w:rsid w:val="002E625B"/>
    <w:rsid w:val="002E7047"/>
    <w:rsid w:val="00331A95"/>
    <w:rsid w:val="00334F41"/>
    <w:rsid w:val="00374801"/>
    <w:rsid w:val="00377107"/>
    <w:rsid w:val="00386277"/>
    <w:rsid w:val="003D4C2E"/>
    <w:rsid w:val="003F7C9D"/>
    <w:rsid w:val="00410C71"/>
    <w:rsid w:val="004243FC"/>
    <w:rsid w:val="00424B70"/>
    <w:rsid w:val="004B19A1"/>
    <w:rsid w:val="004C693D"/>
    <w:rsid w:val="004C6ABB"/>
    <w:rsid w:val="004C75C7"/>
    <w:rsid w:val="004E4673"/>
    <w:rsid w:val="0050378E"/>
    <w:rsid w:val="005251B7"/>
    <w:rsid w:val="00544F54"/>
    <w:rsid w:val="005758E4"/>
    <w:rsid w:val="00592BED"/>
    <w:rsid w:val="005F2E23"/>
    <w:rsid w:val="00605DAC"/>
    <w:rsid w:val="00672BD2"/>
    <w:rsid w:val="006806D1"/>
    <w:rsid w:val="00691EE9"/>
    <w:rsid w:val="006D32C6"/>
    <w:rsid w:val="007041C3"/>
    <w:rsid w:val="00704B03"/>
    <w:rsid w:val="00735D87"/>
    <w:rsid w:val="00752C8A"/>
    <w:rsid w:val="007B3A8A"/>
    <w:rsid w:val="007B6594"/>
    <w:rsid w:val="007C1E27"/>
    <w:rsid w:val="007E5EED"/>
    <w:rsid w:val="00837683"/>
    <w:rsid w:val="00890E9A"/>
    <w:rsid w:val="008A293E"/>
    <w:rsid w:val="008B06E9"/>
    <w:rsid w:val="008C1767"/>
    <w:rsid w:val="0091356D"/>
    <w:rsid w:val="009532D6"/>
    <w:rsid w:val="0095576A"/>
    <w:rsid w:val="00974F21"/>
    <w:rsid w:val="009D6296"/>
    <w:rsid w:val="00A44B85"/>
    <w:rsid w:val="00A57E0C"/>
    <w:rsid w:val="00A90B83"/>
    <w:rsid w:val="00A944C5"/>
    <w:rsid w:val="00AC4E8C"/>
    <w:rsid w:val="00AF61BD"/>
    <w:rsid w:val="00B0032F"/>
    <w:rsid w:val="00B00DBD"/>
    <w:rsid w:val="00B3501C"/>
    <w:rsid w:val="00B433BA"/>
    <w:rsid w:val="00B50C9F"/>
    <w:rsid w:val="00B5186D"/>
    <w:rsid w:val="00B611C6"/>
    <w:rsid w:val="00B73B76"/>
    <w:rsid w:val="00BB5456"/>
    <w:rsid w:val="00BC3ECA"/>
    <w:rsid w:val="00BE0A4D"/>
    <w:rsid w:val="00C11E74"/>
    <w:rsid w:val="00C1490C"/>
    <w:rsid w:val="00C51F2D"/>
    <w:rsid w:val="00CB4F93"/>
    <w:rsid w:val="00CC0303"/>
    <w:rsid w:val="00CC5F5D"/>
    <w:rsid w:val="00D1285A"/>
    <w:rsid w:val="00D13BD1"/>
    <w:rsid w:val="00D16CE2"/>
    <w:rsid w:val="00D31EE1"/>
    <w:rsid w:val="00D4300D"/>
    <w:rsid w:val="00D62147"/>
    <w:rsid w:val="00D644DD"/>
    <w:rsid w:val="00D6667A"/>
    <w:rsid w:val="00D77134"/>
    <w:rsid w:val="00D81C16"/>
    <w:rsid w:val="00D82D4C"/>
    <w:rsid w:val="00D94213"/>
    <w:rsid w:val="00DB0901"/>
    <w:rsid w:val="00DB734D"/>
    <w:rsid w:val="00DE0334"/>
    <w:rsid w:val="00E33C73"/>
    <w:rsid w:val="00E54645"/>
    <w:rsid w:val="00E60949"/>
    <w:rsid w:val="00E65E66"/>
    <w:rsid w:val="00E70FB6"/>
    <w:rsid w:val="00E809CD"/>
    <w:rsid w:val="00E85164"/>
    <w:rsid w:val="00E9009A"/>
    <w:rsid w:val="00F049FB"/>
    <w:rsid w:val="00F14BCB"/>
    <w:rsid w:val="00F179EE"/>
    <w:rsid w:val="00F37CF1"/>
    <w:rsid w:val="00F40CE3"/>
    <w:rsid w:val="00F9676A"/>
    <w:rsid w:val="00F97591"/>
    <w:rsid w:val="00FA2210"/>
    <w:rsid w:val="00FD7C74"/>
    <w:rsid w:val="00FE6EBA"/>
    <w:rsid w:val="00FF51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54B295"/>
  <w15:chartTrackingRefBased/>
  <w15:docId w15:val="{463F3E7F-E66F-49CB-8FD2-5E986E7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421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9421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942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758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58E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D6296"/>
    <w:pPr>
      <w:ind w:left="720"/>
      <w:contextualSpacing/>
    </w:pPr>
  </w:style>
  <w:style w:type="paragraph" w:customStyle="1" w:styleId="Standard">
    <w:name w:val="Standard"/>
    <w:rsid w:val="007B6594"/>
    <w:pPr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81C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rettore@unich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zio-maurizio\Downloads\rettore%20(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rettore (2)</Template>
  <TotalTime>4711</TotalTime>
  <Pages>2</Pages>
  <Words>382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adezio-maurizio</dc:creator>
  <cp:keywords/>
  <dc:description/>
  <cp:lastModifiedBy>Paolo Apollonio</cp:lastModifiedBy>
  <cp:revision>55</cp:revision>
  <cp:lastPrinted>2025-11-06T12:16:00Z</cp:lastPrinted>
  <dcterms:created xsi:type="dcterms:W3CDTF">2025-09-22T09:23:00Z</dcterms:created>
  <dcterms:modified xsi:type="dcterms:W3CDTF">2025-11-06T12:51:00Z</dcterms:modified>
</cp:coreProperties>
</file>